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8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91"/>
        <w:gridCol w:w="19"/>
        <w:gridCol w:w="413"/>
        <w:gridCol w:w="694"/>
        <w:gridCol w:w="811"/>
        <w:gridCol w:w="1739"/>
        <w:gridCol w:w="1018"/>
        <w:gridCol w:w="243"/>
        <w:gridCol w:w="113"/>
        <w:gridCol w:w="427"/>
        <w:gridCol w:w="540"/>
        <w:gridCol w:w="1080"/>
        <w:gridCol w:w="2340"/>
      </w:tblGrid>
      <w:tr w:rsidR="003F6E82" w:rsidRPr="00DA24A6" w:rsidTr="00972DB6">
        <w:trPr>
          <w:trHeight w:val="284"/>
        </w:trPr>
        <w:tc>
          <w:tcPr>
            <w:tcW w:w="9928" w:type="dxa"/>
            <w:gridSpan w:val="13"/>
            <w:shd w:val="clear" w:color="auto" w:fill="auto"/>
            <w:noWrap/>
            <w:vAlign w:val="center"/>
          </w:tcPr>
          <w:p w:rsidR="003F6E82" w:rsidRPr="00DA24A6" w:rsidRDefault="004939B3" w:rsidP="00A1653E">
            <w:pPr>
              <w:rPr>
                <w:b/>
              </w:rPr>
            </w:pPr>
            <w:r>
              <w:rPr>
                <w:b/>
              </w:rPr>
              <w:t>Ex-ante-Bekanntmachung über ein beabsichtigtes Vergabeverfahren</w:t>
            </w:r>
            <w:r w:rsidR="00A1653E">
              <w:rPr>
                <w:b/>
              </w:rPr>
              <w:t xml:space="preserve"> </w:t>
            </w:r>
          </w:p>
        </w:tc>
      </w:tr>
      <w:tr w:rsidR="008177F8" w:rsidRPr="008177F8" w:rsidTr="00DA24A6">
        <w:trPr>
          <w:trHeight w:val="284"/>
        </w:trPr>
        <w:tc>
          <w:tcPr>
            <w:tcW w:w="9928" w:type="dxa"/>
            <w:gridSpan w:val="13"/>
            <w:shd w:val="clear" w:color="auto" w:fill="auto"/>
            <w:noWrap/>
            <w:vAlign w:val="center"/>
          </w:tcPr>
          <w:p w:rsidR="008177F8" w:rsidRPr="008177F8" w:rsidRDefault="008177F8" w:rsidP="00061D8D"/>
        </w:tc>
      </w:tr>
      <w:tr w:rsidR="0037449B" w:rsidRPr="001C55D1" w:rsidTr="00972DB6">
        <w:trPr>
          <w:trHeight w:val="284"/>
        </w:trPr>
        <w:tc>
          <w:tcPr>
            <w:tcW w:w="5968" w:type="dxa"/>
            <w:gridSpan w:val="10"/>
            <w:shd w:val="clear" w:color="auto" w:fill="auto"/>
            <w:noWrap/>
            <w:vAlign w:val="center"/>
          </w:tcPr>
          <w:p w:rsidR="0037449B" w:rsidRPr="005C51F1" w:rsidRDefault="0037449B" w:rsidP="005C51F1"/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37449B" w:rsidRPr="009C4D47" w:rsidRDefault="00200462" w:rsidP="00DA24A6">
            <w:pPr>
              <w:ind w:right="-40"/>
            </w:pPr>
            <w:r>
              <w:t>Vergabenummer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37449B" w:rsidRPr="009C4D47" w:rsidRDefault="0037449B" w:rsidP="0037449B"/>
        </w:tc>
      </w:tr>
      <w:tr w:rsidR="001C55D1" w:rsidRPr="001C55D1" w:rsidTr="00DA24A6">
        <w:trPr>
          <w:trHeight w:val="284"/>
        </w:trPr>
        <w:tc>
          <w:tcPr>
            <w:tcW w:w="5541" w:type="dxa"/>
            <w:gridSpan w:val="9"/>
            <w:shd w:val="clear" w:color="auto" w:fill="auto"/>
            <w:noWrap/>
            <w:vAlign w:val="center"/>
          </w:tcPr>
          <w:p w:rsidR="001C55D1" w:rsidRPr="001C55D1" w:rsidRDefault="001C55D1" w:rsidP="001C55D1"/>
        </w:tc>
        <w:tc>
          <w:tcPr>
            <w:tcW w:w="4387" w:type="dxa"/>
            <w:gridSpan w:val="4"/>
            <w:shd w:val="clear" w:color="auto" w:fill="auto"/>
            <w:noWrap/>
            <w:vAlign w:val="center"/>
          </w:tcPr>
          <w:p w:rsidR="001C55D1" w:rsidRPr="001C55D1" w:rsidRDefault="001C55D1" w:rsidP="001C55D1"/>
        </w:tc>
      </w:tr>
      <w:tr w:rsidR="00626F6C" w:rsidRPr="001C55D1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626F6C" w:rsidRPr="00DA24A6" w:rsidRDefault="008177F8" w:rsidP="00061D8D">
            <w:pPr>
              <w:rPr>
                <w:b/>
              </w:rPr>
            </w:pPr>
            <w:r w:rsidRPr="00DA24A6">
              <w:rPr>
                <w:b/>
              </w:rPr>
              <w:t>1</w:t>
            </w:r>
          </w:p>
        </w:tc>
        <w:tc>
          <w:tcPr>
            <w:tcW w:w="9418" w:type="dxa"/>
            <w:gridSpan w:val="11"/>
            <w:shd w:val="clear" w:color="auto" w:fill="auto"/>
            <w:noWrap/>
            <w:vAlign w:val="center"/>
          </w:tcPr>
          <w:p w:rsidR="00626F6C" w:rsidRPr="001C55D1" w:rsidRDefault="00626F6C" w:rsidP="00061D8D">
            <w:r w:rsidRPr="001C55D1">
              <w:t>Öffentlicher Auftraggeber (Vergabestelle)</w:t>
            </w:r>
          </w:p>
        </w:tc>
      </w:tr>
      <w:tr w:rsidR="00626F6C" w:rsidRPr="001C55D1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bottom"/>
          </w:tcPr>
          <w:p w:rsidR="00626F6C" w:rsidRPr="001C55D1" w:rsidRDefault="00626F6C" w:rsidP="00DA24A6">
            <w:pPr>
              <w:jc w:val="left"/>
            </w:pPr>
            <w:r w:rsidRPr="001C55D1">
              <w:t>Name</w:t>
            </w:r>
          </w:p>
        </w:tc>
        <w:tc>
          <w:tcPr>
            <w:tcW w:w="8311" w:type="dxa"/>
            <w:gridSpan w:val="9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</w:tr>
      <w:tr w:rsidR="00626F6C" w:rsidRPr="001C55D1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bottom"/>
          </w:tcPr>
          <w:p w:rsidR="00626F6C" w:rsidRPr="001C55D1" w:rsidRDefault="00626F6C" w:rsidP="00DA24A6">
            <w:pPr>
              <w:jc w:val="left"/>
            </w:pPr>
            <w:r w:rsidRPr="001C55D1">
              <w:t>Straße</w:t>
            </w:r>
          </w:p>
        </w:tc>
        <w:tc>
          <w:tcPr>
            <w:tcW w:w="8311" w:type="dxa"/>
            <w:gridSpan w:val="9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</w:tr>
      <w:tr w:rsidR="00626F6C" w:rsidRPr="001C55D1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bottom"/>
          </w:tcPr>
          <w:p w:rsidR="00626F6C" w:rsidRPr="001C55D1" w:rsidRDefault="00626F6C" w:rsidP="00DA24A6">
            <w:pPr>
              <w:jc w:val="left"/>
            </w:pPr>
            <w:r w:rsidRPr="001C55D1">
              <w:t>PLZ, Ort</w:t>
            </w:r>
          </w:p>
        </w:tc>
        <w:tc>
          <w:tcPr>
            <w:tcW w:w="8311" w:type="dxa"/>
            <w:gridSpan w:val="9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</w:tr>
      <w:tr w:rsidR="00626F6C" w:rsidRPr="001C55D1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bottom"/>
          </w:tcPr>
          <w:p w:rsidR="00626F6C" w:rsidRPr="001C55D1" w:rsidRDefault="00626F6C" w:rsidP="00DA24A6">
            <w:pPr>
              <w:jc w:val="left"/>
            </w:pPr>
            <w:r w:rsidRPr="001C55D1">
              <w:t>Telefon</w:t>
            </w:r>
          </w:p>
        </w:tc>
        <w:tc>
          <w:tcPr>
            <w:tcW w:w="3811" w:type="dxa"/>
            <w:gridSpan w:val="4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/>
            <w:vAlign w:val="bottom"/>
          </w:tcPr>
          <w:p w:rsidR="00626F6C" w:rsidRPr="001C55D1" w:rsidRDefault="00860661" w:rsidP="00DA24A6">
            <w:pPr>
              <w:jc w:val="left"/>
            </w:pPr>
            <w:r>
              <w:t xml:space="preserve">    </w:t>
            </w:r>
            <w:r w:rsidR="001D74E5">
              <w:t>Fax</w:t>
            </w:r>
          </w:p>
        </w:tc>
        <w:tc>
          <w:tcPr>
            <w:tcW w:w="342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</w:tr>
      <w:tr w:rsidR="00626F6C" w:rsidRPr="00DA24A6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bottom"/>
          </w:tcPr>
          <w:p w:rsidR="00626F6C" w:rsidRPr="001C55D1" w:rsidRDefault="00626F6C" w:rsidP="00DA24A6">
            <w:pPr>
              <w:jc w:val="left"/>
            </w:pPr>
            <w:r w:rsidRPr="001C55D1">
              <w:t>E-Mail</w:t>
            </w:r>
          </w:p>
        </w:tc>
        <w:tc>
          <w:tcPr>
            <w:tcW w:w="3811" w:type="dxa"/>
            <w:gridSpan w:val="4"/>
            <w:shd w:val="clear" w:color="auto" w:fill="auto"/>
            <w:noWrap/>
            <w:vAlign w:val="bottom"/>
          </w:tcPr>
          <w:p w:rsidR="00626F6C" w:rsidRPr="00DA24A6" w:rsidRDefault="00626F6C" w:rsidP="00DA24A6">
            <w:pPr>
              <w:jc w:val="left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/>
            <w:vAlign w:val="bottom"/>
          </w:tcPr>
          <w:p w:rsidR="00626F6C" w:rsidRPr="001C55D1" w:rsidRDefault="00860661" w:rsidP="00DA24A6">
            <w:pPr>
              <w:jc w:val="left"/>
            </w:pPr>
            <w:r>
              <w:t xml:space="preserve">    </w:t>
            </w:r>
            <w:r w:rsidR="001D74E5">
              <w:t>Internet</w:t>
            </w:r>
          </w:p>
        </w:tc>
        <w:tc>
          <w:tcPr>
            <w:tcW w:w="3420" w:type="dxa"/>
            <w:gridSpan w:val="2"/>
            <w:shd w:val="clear" w:color="auto" w:fill="auto"/>
            <w:noWrap/>
            <w:vAlign w:val="bottom"/>
          </w:tcPr>
          <w:p w:rsidR="00626F6C" w:rsidRPr="00D85856" w:rsidRDefault="00626F6C" w:rsidP="00DA24A6">
            <w:pPr>
              <w:jc w:val="left"/>
            </w:pPr>
          </w:p>
        </w:tc>
      </w:tr>
      <w:tr w:rsidR="00B0658D" w:rsidRPr="00DA24A6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B0658D" w:rsidRPr="00DA24A6" w:rsidRDefault="00B0658D" w:rsidP="001C55D1">
            <w:pPr>
              <w:rPr>
                <w:b/>
              </w:rPr>
            </w:pPr>
          </w:p>
        </w:tc>
        <w:tc>
          <w:tcPr>
            <w:tcW w:w="1107" w:type="dxa"/>
            <w:gridSpan w:val="2"/>
            <w:shd w:val="clear" w:color="auto" w:fill="auto"/>
            <w:noWrap/>
            <w:vAlign w:val="center"/>
          </w:tcPr>
          <w:p w:rsidR="00B0658D" w:rsidRPr="001C55D1" w:rsidRDefault="00B0658D" w:rsidP="001C55D1"/>
        </w:tc>
        <w:tc>
          <w:tcPr>
            <w:tcW w:w="8311" w:type="dxa"/>
            <w:gridSpan w:val="9"/>
            <w:shd w:val="clear" w:color="auto" w:fill="auto"/>
            <w:noWrap/>
            <w:vAlign w:val="center"/>
          </w:tcPr>
          <w:p w:rsidR="00B0658D" w:rsidRPr="001C7C0D" w:rsidRDefault="00B0658D" w:rsidP="001C55D1"/>
        </w:tc>
      </w:tr>
      <w:tr w:rsidR="00A1653E" w:rsidRPr="00DA24A6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A1653E" w:rsidRPr="00DA24A6" w:rsidRDefault="00A1653E" w:rsidP="00061D8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8" w:type="dxa"/>
            <w:gridSpan w:val="3"/>
            <w:shd w:val="clear" w:color="auto" w:fill="auto"/>
            <w:noWrap/>
            <w:vAlign w:val="center"/>
          </w:tcPr>
          <w:p w:rsidR="00A1653E" w:rsidRPr="001C55D1" w:rsidRDefault="00A1653E" w:rsidP="00A1653E">
            <w:r>
              <w:t>Vergabeordnung</w:t>
            </w:r>
            <w:r w:rsidR="004939B3">
              <w:t>:</w:t>
            </w:r>
          </w:p>
        </w:tc>
        <w:tc>
          <w:tcPr>
            <w:tcW w:w="7500" w:type="dxa"/>
            <w:gridSpan w:val="8"/>
            <w:shd w:val="clear" w:color="auto" w:fill="auto"/>
            <w:noWrap/>
            <w:vAlign w:val="center"/>
          </w:tcPr>
          <w:p w:rsidR="00A1653E" w:rsidRPr="00DA24A6" w:rsidRDefault="00A1653E" w:rsidP="003415BE">
            <w:pPr>
              <w:rPr>
                <w:b/>
              </w:rPr>
            </w:pPr>
          </w:p>
        </w:tc>
      </w:tr>
      <w:tr w:rsidR="00626F6C" w:rsidRPr="00DA24A6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626F6C" w:rsidRPr="00DA24A6" w:rsidRDefault="00626F6C" w:rsidP="00061D8D">
            <w:pPr>
              <w:rPr>
                <w:b/>
              </w:rPr>
            </w:pPr>
          </w:p>
        </w:tc>
        <w:tc>
          <w:tcPr>
            <w:tcW w:w="1918" w:type="dxa"/>
            <w:gridSpan w:val="3"/>
            <w:shd w:val="clear" w:color="auto" w:fill="auto"/>
            <w:noWrap/>
            <w:vAlign w:val="center"/>
          </w:tcPr>
          <w:p w:rsidR="00626F6C" w:rsidRPr="001C55D1" w:rsidRDefault="00626F6C" w:rsidP="00061D8D">
            <w:r w:rsidRPr="001C55D1">
              <w:t>Vergabeverfahren</w:t>
            </w:r>
            <w:r w:rsidR="004939B3">
              <w:t>:</w:t>
            </w:r>
          </w:p>
        </w:tc>
        <w:tc>
          <w:tcPr>
            <w:tcW w:w="7500" w:type="dxa"/>
            <w:gridSpan w:val="8"/>
            <w:shd w:val="clear" w:color="auto" w:fill="auto"/>
            <w:noWrap/>
            <w:vAlign w:val="center"/>
          </w:tcPr>
          <w:p w:rsidR="00626F6C" w:rsidRPr="00DA24A6" w:rsidRDefault="00626F6C" w:rsidP="003415BE">
            <w:pPr>
              <w:rPr>
                <w:b/>
              </w:rPr>
            </w:pPr>
          </w:p>
        </w:tc>
      </w:tr>
      <w:tr w:rsidR="009305B9" w:rsidRPr="00DA24A6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9305B9" w:rsidRPr="00DA24A6" w:rsidRDefault="009305B9" w:rsidP="00061D8D">
            <w:pPr>
              <w:rPr>
                <w:b/>
              </w:rPr>
            </w:pPr>
          </w:p>
        </w:tc>
        <w:tc>
          <w:tcPr>
            <w:tcW w:w="9418" w:type="dxa"/>
            <w:gridSpan w:val="11"/>
            <w:shd w:val="clear" w:color="auto" w:fill="auto"/>
            <w:noWrap/>
            <w:vAlign w:val="center"/>
          </w:tcPr>
          <w:p w:rsidR="009305B9" w:rsidRDefault="009305B9" w:rsidP="00061D8D"/>
        </w:tc>
      </w:tr>
      <w:tr w:rsidR="008177F8" w:rsidRPr="00DA24A6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8177F8" w:rsidRPr="00DA24A6" w:rsidRDefault="008177F8" w:rsidP="00061D8D">
            <w:pPr>
              <w:rPr>
                <w:b/>
              </w:rPr>
            </w:pPr>
            <w:r w:rsidRPr="00DA24A6">
              <w:rPr>
                <w:b/>
              </w:rPr>
              <w:t>3</w:t>
            </w:r>
          </w:p>
        </w:tc>
        <w:tc>
          <w:tcPr>
            <w:tcW w:w="9418" w:type="dxa"/>
            <w:gridSpan w:val="11"/>
            <w:shd w:val="clear" w:color="auto" w:fill="auto"/>
            <w:noWrap/>
            <w:vAlign w:val="center"/>
          </w:tcPr>
          <w:p w:rsidR="008177F8" w:rsidRPr="00DA24A6" w:rsidRDefault="008177F8" w:rsidP="00061D8D">
            <w:pPr>
              <w:rPr>
                <w:b/>
              </w:rPr>
            </w:pPr>
            <w:r>
              <w:t>Auftragsgegenstand</w:t>
            </w:r>
          </w:p>
        </w:tc>
      </w:tr>
      <w:tr w:rsidR="008C2F4F" w:rsidRPr="001C55D1" w:rsidTr="00DA24A6">
        <w:trPr>
          <w:gridAfter w:val="6"/>
          <w:wAfter w:w="4743" w:type="dxa"/>
          <w:cantSplit/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</w:tcPr>
          <w:p w:rsidR="008C2F4F" w:rsidRPr="00DA24A6" w:rsidRDefault="008C2F4F" w:rsidP="0025187C">
            <w:pPr>
              <w:rPr>
                <w:rFonts w:cs="Arial"/>
                <w:szCs w:val="19"/>
              </w:rPr>
            </w:pPr>
          </w:p>
        </w:tc>
        <w:tc>
          <w:tcPr>
            <w:tcW w:w="4262" w:type="dxa"/>
            <w:gridSpan w:val="4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</w:tr>
      <w:tr w:rsidR="008C2F4F" w:rsidRPr="001C55D1" w:rsidTr="00DA24A6">
        <w:trPr>
          <w:cantSplit/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</w:tcPr>
          <w:p w:rsidR="008C2F4F" w:rsidRPr="00DA24A6" w:rsidRDefault="008C2F4F" w:rsidP="0025187C">
            <w:pPr>
              <w:rPr>
                <w:rFonts w:cs="Arial"/>
                <w:szCs w:val="19"/>
              </w:rPr>
            </w:pPr>
          </w:p>
        </w:tc>
        <w:tc>
          <w:tcPr>
            <w:tcW w:w="4262" w:type="dxa"/>
            <w:gridSpan w:val="4"/>
            <w:shd w:val="clear" w:color="auto" w:fill="auto"/>
            <w:noWrap/>
            <w:vAlign w:val="bottom"/>
          </w:tcPr>
          <w:p w:rsidR="008C2F4F" w:rsidRPr="00DA24A6" w:rsidRDefault="008C2F4F" w:rsidP="0025187C">
            <w:pPr>
              <w:rPr>
                <w:rFonts w:cs="Arial"/>
                <w:szCs w:val="19"/>
              </w:rPr>
            </w:pPr>
          </w:p>
        </w:tc>
        <w:tc>
          <w:tcPr>
            <w:tcW w:w="4743" w:type="dxa"/>
            <w:gridSpan w:val="6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</w:tr>
      <w:tr w:rsidR="008C2F4F" w:rsidRPr="001C55D1" w:rsidTr="00DA24A6">
        <w:trPr>
          <w:cantSplit/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</w:tcPr>
          <w:p w:rsidR="008C2F4F" w:rsidRPr="00DA24A6" w:rsidRDefault="008C2F4F" w:rsidP="0025187C">
            <w:pPr>
              <w:rPr>
                <w:rFonts w:cs="Arial"/>
                <w:szCs w:val="19"/>
              </w:rPr>
            </w:pPr>
          </w:p>
        </w:tc>
        <w:tc>
          <w:tcPr>
            <w:tcW w:w="4262" w:type="dxa"/>
            <w:gridSpan w:val="4"/>
            <w:shd w:val="clear" w:color="auto" w:fill="auto"/>
            <w:noWrap/>
            <w:vAlign w:val="bottom"/>
          </w:tcPr>
          <w:p w:rsidR="008C2F4F" w:rsidRPr="00DA24A6" w:rsidRDefault="008C2F4F" w:rsidP="0025187C">
            <w:pPr>
              <w:rPr>
                <w:rFonts w:cs="Arial"/>
                <w:szCs w:val="19"/>
              </w:rPr>
            </w:pPr>
          </w:p>
        </w:tc>
        <w:tc>
          <w:tcPr>
            <w:tcW w:w="4743" w:type="dxa"/>
            <w:gridSpan w:val="6"/>
            <w:shd w:val="clear" w:color="auto" w:fill="auto"/>
            <w:noWrap/>
            <w:vAlign w:val="bottom"/>
          </w:tcPr>
          <w:p w:rsidR="008C2F4F" w:rsidRPr="00DA24A6" w:rsidRDefault="008C2F4F" w:rsidP="00DA24A6">
            <w:pPr>
              <w:ind w:left="426" w:hanging="426"/>
              <w:rPr>
                <w:rFonts w:cs="Arial"/>
                <w:szCs w:val="19"/>
              </w:rPr>
            </w:pPr>
          </w:p>
        </w:tc>
      </w:tr>
      <w:tr w:rsidR="00D30A12" w:rsidRPr="001C55D1" w:rsidTr="00DA24A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D30A12" w:rsidRPr="00DA24A6" w:rsidRDefault="008177F8" w:rsidP="00DA24A6">
            <w:pPr>
              <w:spacing w:before="200"/>
              <w:ind w:left="425" w:hanging="425"/>
              <w:rPr>
                <w:rFonts w:cs="Arial"/>
                <w:szCs w:val="19"/>
              </w:rPr>
            </w:pPr>
            <w:r w:rsidRPr="00DA24A6">
              <w:rPr>
                <w:rFonts w:cs="Arial"/>
                <w:b/>
                <w:szCs w:val="19"/>
              </w:rPr>
              <w:t>4</w:t>
            </w:r>
          </w:p>
        </w:tc>
        <w:tc>
          <w:tcPr>
            <w:tcW w:w="4675" w:type="dxa"/>
            <w:gridSpan w:val="5"/>
            <w:shd w:val="clear" w:color="auto" w:fill="auto"/>
            <w:noWrap/>
            <w:vAlign w:val="bottom"/>
          </w:tcPr>
          <w:p w:rsidR="00D30A12" w:rsidRPr="00DA24A6" w:rsidRDefault="00D30A12" w:rsidP="00DA24A6">
            <w:pPr>
              <w:pStyle w:val="Feld"/>
              <w:keepNext/>
              <w:widowControl/>
              <w:jc w:val="both"/>
              <w:rPr>
                <w:rFonts w:cs="Arial"/>
                <w:szCs w:val="19"/>
              </w:rPr>
            </w:pPr>
            <w:r w:rsidRPr="00DA24A6">
              <w:rPr>
                <w:rFonts w:cs="Arial"/>
                <w:szCs w:val="19"/>
              </w:rPr>
              <w:t>Ort der Ausführung</w:t>
            </w:r>
          </w:p>
        </w:tc>
        <w:tc>
          <w:tcPr>
            <w:tcW w:w="4743" w:type="dxa"/>
            <w:gridSpan w:val="6"/>
            <w:shd w:val="clear" w:color="auto" w:fill="auto"/>
            <w:noWrap/>
            <w:vAlign w:val="bottom"/>
          </w:tcPr>
          <w:p w:rsidR="00D30A12" w:rsidRPr="00DA24A6" w:rsidRDefault="00D30A12" w:rsidP="00DA24A6">
            <w:pPr>
              <w:spacing w:before="200"/>
              <w:ind w:left="425" w:hanging="425"/>
              <w:rPr>
                <w:rFonts w:cs="Arial"/>
                <w:szCs w:val="19"/>
              </w:rPr>
            </w:pPr>
          </w:p>
        </w:tc>
      </w:tr>
      <w:tr w:rsidR="00DB55FB" w:rsidRPr="001C55D1" w:rsidTr="00972DB6">
        <w:trPr>
          <w:trHeight w:val="284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DB55FB" w:rsidRPr="00DA24A6" w:rsidRDefault="00DB55FB" w:rsidP="00DA24A6">
            <w:pPr>
              <w:ind w:left="425" w:hanging="425"/>
              <w:rPr>
                <w:rFonts w:cs="Arial"/>
                <w:b/>
                <w:szCs w:val="19"/>
              </w:rPr>
            </w:pPr>
          </w:p>
        </w:tc>
        <w:tc>
          <w:tcPr>
            <w:tcW w:w="9418" w:type="dxa"/>
            <w:gridSpan w:val="11"/>
            <w:shd w:val="clear" w:color="auto" w:fill="auto"/>
            <w:noWrap/>
            <w:vAlign w:val="bottom"/>
          </w:tcPr>
          <w:p w:rsidR="00DB55FB" w:rsidRPr="00DA24A6" w:rsidRDefault="00DB55FB" w:rsidP="00DA24A6">
            <w:pPr>
              <w:ind w:left="425" w:hanging="425"/>
              <w:rPr>
                <w:rFonts w:cs="Arial"/>
                <w:b/>
                <w:szCs w:val="19"/>
              </w:rPr>
            </w:pPr>
          </w:p>
        </w:tc>
      </w:tr>
      <w:tr w:rsidR="00D30A12" w:rsidRPr="001C55D1" w:rsidTr="00972DB6">
        <w:trPr>
          <w:trHeight w:val="280"/>
        </w:trPr>
        <w:tc>
          <w:tcPr>
            <w:tcW w:w="510" w:type="dxa"/>
            <w:gridSpan w:val="2"/>
            <w:shd w:val="clear" w:color="auto" w:fill="auto"/>
            <w:noWrap/>
            <w:vAlign w:val="bottom"/>
          </w:tcPr>
          <w:p w:rsidR="00D30A12" w:rsidRPr="00DA24A6" w:rsidRDefault="008177F8" w:rsidP="00DA24A6">
            <w:pPr>
              <w:spacing w:before="200"/>
              <w:ind w:left="425" w:hanging="425"/>
              <w:rPr>
                <w:rFonts w:cs="Arial"/>
                <w:color w:val="000000"/>
                <w:szCs w:val="19"/>
              </w:rPr>
            </w:pPr>
            <w:r w:rsidRPr="00DA24A6">
              <w:rPr>
                <w:rFonts w:cs="Arial"/>
                <w:b/>
                <w:szCs w:val="19"/>
              </w:rPr>
              <w:t>5</w:t>
            </w:r>
          </w:p>
        </w:tc>
        <w:tc>
          <w:tcPr>
            <w:tcW w:w="9418" w:type="dxa"/>
            <w:gridSpan w:val="11"/>
            <w:shd w:val="clear" w:color="auto" w:fill="auto"/>
            <w:noWrap/>
            <w:vAlign w:val="bottom"/>
          </w:tcPr>
          <w:p w:rsidR="00D30A12" w:rsidRPr="00DA24A6" w:rsidRDefault="00D30A12" w:rsidP="0025187C">
            <w:pPr>
              <w:rPr>
                <w:rFonts w:cs="Arial"/>
                <w:color w:val="000000"/>
                <w:szCs w:val="19"/>
              </w:rPr>
            </w:pPr>
            <w:r w:rsidRPr="00DA24A6">
              <w:rPr>
                <w:rFonts w:cs="Arial"/>
                <w:szCs w:val="19"/>
              </w:rPr>
              <w:t xml:space="preserve">Art und </w:t>
            </w:r>
            <w:r w:rsidR="008177F8" w:rsidRPr="00DA24A6">
              <w:rPr>
                <w:rFonts w:cs="Arial"/>
                <w:szCs w:val="19"/>
              </w:rPr>
              <w:t xml:space="preserve">voraussichtlicher </w:t>
            </w:r>
            <w:r w:rsidRPr="00DA24A6">
              <w:rPr>
                <w:rFonts w:cs="Arial"/>
                <w:szCs w:val="19"/>
              </w:rPr>
              <w:t>Umfang</w:t>
            </w:r>
            <w:r w:rsidR="008177F8" w:rsidRPr="00DA24A6">
              <w:rPr>
                <w:rFonts w:cs="Arial"/>
                <w:szCs w:val="19"/>
              </w:rPr>
              <w:t xml:space="preserve"> der Leistung</w:t>
            </w:r>
          </w:p>
        </w:tc>
      </w:tr>
      <w:tr w:rsidR="00D30A12" w:rsidRPr="001C55D1" w:rsidTr="00DA24A6">
        <w:trPr>
          <w:trHeight w:val="280"/>
        </w:trPr>
        <w:tc>
          <w:tcPr>
            <w:tcW w:w="510" w:type="dxa"/>
            <w:gridSpan w:val="2"/>
            <w:shd w:val="clear" w:color="auto" w:fill="auto"/>
            <w:noWrap/>
            <w:vAlign w:val="center"/>
          </w:tcPr>
          <w:p w:rsidR="00D30A12" w:rsidRPr="001C55D1" w:rsidRDefault="00D30A12" w:rsidP="00DA24A6">
            <w:pPr>
              <w:jc w:val="left"/>
            </w:pPr>
          </w:p>
        </w:tc>
        <w:tc>
          <w:tcPr>
            <w:tcW w:w="9418" w:type="dxa"/>
            <w:gridSpan w:val="11"/>
            <w:shd w:val="clear" w:color="auto" w:fill="auto"/>
            <w:noWrap/>
            <w:vAlign w:val="center"/>
          </w:tcPr>
          <w:p w:rsidR="00D30A12" w:rsidRDefault="00D30A12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Default="00DB55FB" w:rsidP="00DA24A6">
            <w:pPr>
              <w:jc w:val="left"/>
            </w:pPr>
          </w:p>
          <w:p w:rsidR="00DB55FB" w:rsidRPr="001C55D1" w:rsidRDefault="00DB55FB" w:rsidP="00DA24A6">
            <w:pPr>
              <w:jc w:val="left"/>
            </w:pPr>
          </w:p>
        </w:tc>
        <w:bookmarkStart w:id="0" w:name="_GoBack"/>
        <w:bookmarkEnd w:id="0"/>
      </w:tr>
      <w:tr w:rsidR="008177F8" w:rsidRPr="001C55D1" w:rsidTr="00DA24A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8177F8" w:rsidRPr="00DA24A6" w:rsidRDefault="008177F8" w:rsidP="00DA24A6">
            <w:pPr>
              <w:jc w:val="left"/>
              <w:rPr>
                <w:b/>
              </w:rPr>
            </w:pPr>
            <w:r w:rsidRPr="00DA24A6">
              <w:rPr>
                <w:b/>
              </w:rPr>
              <w:t>6</w:t>
            </w:r>
          </w:p>
        </w:tc>
        <w:tc>
          <w:tcPr>
            <w:tcW w:w="9437" w:type="dxa"/>
            <w:gridSpan w:val="12"/>
            <w:shd w:val="clear" w:color="auto" w:fill="auto"/>
            <w:noWrap/>
            <w:vAlign w:val="center"/>
          </w:tcPr>
          <w:p w:rsidR="008177F8" w:rsidRPr="00B95023" w:rsidRDefault="008177F8" w:rsidP="001C7C0D">
            <w:r>
              <w:t>voraussichtlicher Zeitraum der Ausführung</w:t>
            </w:r>
          </w:p>
        </w:tc>
      </w:tr>
      <w:tr w:rsidR="00666B31" w:rsidRPr="001C55D1" w:rsidTr="00972DB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666B31" w:rsidRPr="00DA24A6" w:rsidRDefault="00666B31" w:rsidP="00DA24A6">
            <w:pPr>
              <w:jc w:val="left"/>
              <w:rPr>
                <w:b/>
              </w:rPr>
            </w:pPr>
          </w:p>
        </w:tc>
        <w:tc>
          <w:tcPr>
            <w:tcW w:w="3676" w:type="dxa"/>
            <w:gridSpan w:val="5"/>
            <w:shd w:val="clear" w:color="auto" w:fill="auto"/>
            <w:noWrap/>
            <w:vAlign w:val="bottom"/>
          </w:tcPr>
          <w:p w:rsidR="00666B31" w:rsidRPr="00B95023" w:rsidRDefault="008177F8" w:rsidP="00DA24A6">
            <w:pPr>
              <w:jc w:val="left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"/>
            <w:r>
              <w:instrText xml:space="preserve"> FORMCHECKBOX </w:instrText>
            </w:r>
            <w:r w:rsidR="008D3594">
              <w:fldChar w:fldCharType="separate"/>
            </w:r>
            <w:r>
              <w:fldChar w:fldCharType="end"/>
            </w:r>
            <w:bookmarkEnd w:id="1"/>
            <w:r>
              <w:t xml:space="preserve"> Fertigstellung der Leistungen bis:</w:t>
            </w:r>
          </w:p>
        </w:tc>
        <w:tc>
          <w:tcPr>
            <w:tcW w:w="5761" w:type="dxa"/>
            <w:gridSpan w:val="7"/>
            <w:shd w:val="clear" w:color="auto" w:fill="auto"/>
            <w:noWrap/>
            <w:vAlign w:val="bottom"/>
          </w:tcPr>
          <w:p w:rsidR="00666B31" w:rsidRPr="00B95023" w:rsidRDefault="00666B31" w:rsidP="00DA24A6">
            <w:pPr>
              <w:jc w:val="left"/>
            </w:pPr>
          </w:p>
        </w:tc>
      </w:tr>
      <w:tr w:rsidR="00666B31" w:rsidRPr="001C55D1" w:rsidTr="00972DB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666B31" w:rsidRPr="00DA24A6" w:rsidRDefault="00666B31" w:rsidP="00DA24A6">
            <w:pPr>
              <w:jc w:val="left"/>
              <w:rPr>
                <w:b/>
              </w:rPr>
            </w:pPr>
          </w:p>
        </w:tc>
        <w:tc>
          <w:tcPr>
            <w:tcW w:w="3676" w:type="dxa"/>
            <w:gridSpan w:val="5"/>
            <w:shd w:val="clear" w:color="auto" w:fill="auto"/>
            <w:noWrap/>
            <w:vAlign w:val="bottom"/>
          </w:tcPr>
          <w:p w:rsidR="00666B31" w:rsidRPr="00B95023" w:rsidRDefault="008177F8" w:rsidP="00DA24A6">
            <w:pPr>
              <w:jc w:val="left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>
              <w:instrText xml:space="preserve"> FORMCHECKBOX </w:instrText>
            </w:r>
            <w:r w:rsidR="008D3594">
              <w:fldChar w:fldCharType="separate"/>
            </w:r>
            <w:r>
              <w:fldChar w:fldCharType="end"/>
            </w:r>
            <w:bookmarkEnd w:id="2"/>
            <w:r>
              <w:t xml:space="preserve">  Dauer der Leistung:</w:t>
            </w:r>
          </w:p>
        </w:tc>
        <w:tc>
          <w:tcPr>
            <w:tcW w:w="5761" w:type="dxa"/>
            <w:gridSpan w:val="7"/>
            <w:shd w:val="clear" w:color="auto" w:fill="auto"/>
            <w:noWrap/>
            <w:vAlign w:val="bottom"/>
          </w:tcPr>
          <w:p w:rsidR="00666B31" w:rsidRPr="00B95023" w:rsidRDefault="00666B31" w:rsidP="00DA24A6">
            <w:pPr>
              <w:jc w:val="left"/>
            </w:pPr>
          </w:p>
        </w:tc>
      </w:tr>
      <w:tr w:rsidR="00666B31" w:rsidRPr="001C55D1" w:rsidTr="00972DB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666B31" w:rsidRPr="00DA24A6" w:rsidRDefault="00666B31" w:rsidP="00DA24A6">
            <w:pPr>
              <w:jc w:val="left"/>
              <w:rPr>
                <w:b/>
              </w:rPr>
            </w:pPr>
          </w:p>
        </w:tc>
        <w:tc>
          <w:tcPr>
            <w:tcW w:w="3676" w:type="dxa"/>
            <w:gridSpan w:val="5"/>
            <w:shd w:val="clear" w:color="auto" w:fill="auto"/>
            <w:noWrap/>
            <w:vAlign w:val="bottom"/>
          </w:tcPr>
          <w:p w:rsidR="00666B31" w:rsidRPr="00B95023" w:rsidRDefault="008177F8" w:rsidP="00DA24A6">
            <w:pPr>
              <w:jc w:val="left"/>
            </w:pPr>
            <w:r>
              <w:t xml:space="preserve">ggf. </w:t>
            </w:r>
            <w:r w:rsidR="00666B31" w:rsidRPr="00B95023">
              <w:t>Begi</w:t>
            </w:r>
            <w:r>
              <w:t>nn der Ausführung:</w:t>
            </w:r>
          </w:p>
        </w:tc>
        <w:tc>
          <w:tcPr>
            <w:tcW w:w="5761" w:type="dxa"/>
            <w:gridSpan w:val="7"/>
            <w:shd w:val="clear" w:color="auto" w:fill="auto"/>
            <w:noWrap/>
            <w:vAlign w:val="bottom"/>
          </w:tcPr>
          <w:p w:rsidR="00666B31" w:rsidRPr="00B95023" w:rsidRDefault="00666B31" w:rsidP="00DA24A6">
            <w:pPr>
              <w:jc w:val="left"/>
            </w:pPr>
          </w:p>
        </w:tc>
      </w:tr>
      <w:tr w:rsidR="00A1653E" w:rsidRPr="001C55D1" w:rsidTr="00972DB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A1653E" w:rsidRPr="00DA24A6" w:rsidRDefault="00A1653E" w:rsidP="00DA24A6">
            <w:pPr>
              <w:jc w:val="left"/>
              <w:rPr>
                <w:b/>
              </w:rPr>
            </w:pPr>
          </w:p>
        </w:tc>
        <w:tc>
          <w:tcPr>
            <w:tcW w:w="3676" w:type="dxa"/>
            <w:gridSpan w:val="5"/>
            <w:shd w:val="clear" w:color="auto" w:fill="auto"/>
            <w:noWrap/>
            <w:vAlign w:val="bottom"/>
          </w:tcPr>
          <w:p w:rsidR="00A1653E" w:rsidRDefault="00A1653E" w:rsidP="00DA24A6">
            <w:pPr>
              <w:jc w:val="left"/>
            </w:pPr>
          </w:p>
        </w:tc>
        <w:tc>
          <w:tcPr>
            <w:tcW w:w="5761" w:type="dxa"/>
            <w:gridSpan w:val="7"/>
            <w:shd w:val="clear" w:color="auto" w:fill="auto"/>
            <w:noWrap/>
            <w:vAlign w:val="bottom"/>
          </w:tcPr>
          <w:p w:rsidR="00A1653E" w:rsidRPr="00B95023" w:rsidRDefault="00A1653E" w:rsidP="00DA24A6">
            <w:pPr>
              <w:jc w:val="left"/>
            </w:pPr>
          </w:p>
        </w:tc>
      </w:tr>
      <w:tr w:rsidR="00A1653E" w:rsidRPr="001C55D1" w:rsidTr="00972DB6">
        <w:trPr>
          <w:trHeight w:val="284"/>
        </w:trPr>
        <w:tc>
          <w:tcPr>
            <w:tcW w:w="491" w:type="dxa"/>
            <w:shd w:val="clear" w:color="auto" w:fill="auto"/>
            <w:noWrap/>
            <w:vAlign w:val="center"/>
          </w:tcPr>
          <w:p w:rsidR="00A1653E" w:rsidRPr="00DA24A6" w:rsidRDefault="00A1653E" w:rsidP="00DA24A6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6" w:type="dxa"/>
            <w:gridSpan w:val="5"/>
            <w:shd w:val="clear" w:color="auto" w:fill="auto"/>
            <w:noWrap/>
            <w:vAlign w:val="bottom"/>
          </w:tcPr>
          <w:p w:rsidR="00A1653E" w:rsidRDefault="00A1653E" w:rsidP="00DA24A6">
            <w:pPr>
              <w:jc w:val="left"/>
            </w:pPr>
            <w:r>
              <w:t>Datum der Veröffentlichung</w:t>
            </w:r>
            <w:r w:rsidR="00972DB6">
              <w:t>:</w:t>
            </w:r>
          </w:p>
        </w:tc>
        <w:tc>
          <w:tcPr>
            <w:tcW w:w="5761" w:type="dxa"/>
            <w:gridSpan w:val="7"/>
            <w:shd w:val="clear" w:color="auto" w:fill="auto"/>
            <w:noWrap/>
            <w:vAlign w:val="bottom"/>
          </w:tcPr>
          <w:p w:rsidR="00A1653E" w:rsidRPr="00B95023" w:rsidRDefault="00A1653E" w:rsidP="00DA24A6">
            <w:pPr>
              <w:jc w:val="left"/>
            </w:pPr>
          </w:p>
        </w:tc>
      </w:tr>
    </w:tbl>
    <w:p w:rsidR="00DF0DC9" w:rsidRPr="0081723D" w:rsidRDefault="00DF0DC9" w:rsidP="00057560"/>
    <w:sectPr w:rsidR="00DF0DC9" w:rsidRPr="0081723D" w:rsidSect="00046C8E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A6" w:rsidRDefault="00DA24A6">
      <w:r>
        <w:separator/>
      </w:r>
    </w:p>
    <w:p w:rsidR="00DA24A6" w:rsidRDefault="00DA24A6"/>
    <w:p w:rsidR="00DA24A6" w:rsidRDefault="00DA24A6"/>
  </w:endnote>
  <w:endnote w:type="continuationSeparator" w:id="0">
    <w:p w:rsidR="00DA24A6" w:rsidRDefault="00DA24A6">
      <w:r>
        <w:continuationSeparator/>
      </w:r>
    </w:p>
    <w:p w:rsidR="00DA24A6" w:rsidRDefault="00DA24A6"/>
    <w:p w:rsidR="00DA24A6" w:rsidRDefault="00DA2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20"/>
    </w:tblGrid>
    <w:tr w:rsidR="0072203D" w:rsidRPr="00AB3DFA" w:rsidTr="00A41FAC">
      <w:trPr>
        <w:cantSplit/>
        <w:trHeight w:hRule="exact" w:val="397"/>
      </w:trPr>
      <w:tc>
        <w:tcPr>
          <w:tcW w:w="8280" w:type="dxa"/>
          <w:vAlign w:val="center"/>
        </w:tcPr>
        <w:p w:rsidR="0072203D" w:rsidRPr="00AB3DFA" w:rsidRDefault="0072203D" w:rsidP="0004159C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AB3DFA">
            <w:rPr>
              <w:rFonts w:cs="Arial"/>
              <w:sz w:val="16"/>
              <w:szCs w:val="16"/>
            </w:rPr>
            <w:t>©</w:t>
          </w:r>
          <w:r w:rsidR="006E0B8C">
            <w:rPr>
              <w:rFonts w:cs="Arial"/>
              <w:sz w:val="16"/>
              <w:szCs w:val="16"/>
            </w:rPr>
            <w:t xml:space="preserve"> </w:t>
          </w:r>
          <w:r w:rsidR="006E0B8C" w:rsidRPr="003C68FB">
            <w:rPr>
              <w:rFonts w:cs="Arial"/>
              <w:sz w:val="16"/>
              <w:szCs w:val="16"/>
            </w:rPr>
            <w:t>VHB</w:t>
          </w:r>
          <w:r w:rsidR="003415BE">
            <w:rPr>
              <w:rFonts w:cs="Arial"/>
              <w:sz w:val="16"/>
              <w:szCs w:val="16"/>
            </w:rPr>
            <w:t>|VHL</w:t>
          </w:r>
          <w:r w:rsidR="0004159C">
            <w:rPr>
              <w:rFonts w:cs="Arial"/>
              <w:sz w:val="16"/>
              <w:szCs w:val="16"/>
            </w:rPr>
            <w:t>|VHF</w:t>
          </w:r>
          <w:r w:rsidR="00AB3DFA">
            <w:rPr>
              <w:rFonts w:cs="Arial"/>
              <w:sz w:val="16"/>
              <w:szCs w:val="16"/>
            </w:rPr>
            <w:t xml:space="preserve"> </w:t>
          </w:r>
          <w:r w:rsidR="0004159C">
            <w:rPr>
              <w:rFonts w:cs="Arial"/>
              <w:sz w:val="16"/>
              <w:szCs w:val="16"/>
            </w:rPr>
            <w:t>Stand Dezember 2024</w:t>
          </w:r>
        </w:p>
      </w:tc>
      <w:tc>
        <w:tcPr>
          <w:tcW w:w="1620" w:type="dxa"/>
          <w:vAlign w:val="center"/>
        </w:tcPr>
        <w:p w:rsidR="0072203D" w:rsidRPr="00AB3DFA" w:rsidRDefault="0072203D" w:rsidP="00D6072E">
          <w:pPr>
            <w:jc w:val="right"/>
            <w:rPr>
              <w:rFonts w:cs="Arial"/>
              <w:sz w:val="16"/>
              <w:szCs w:val="16"/>
            </w:rPr>
          </w:pPr>
          <w:r w:rsidRPr="00AB3DFA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DFA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AB3DFA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D3594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AB3DFA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AB3DFA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AB3DFA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DFA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AB3DFA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D3594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AB3DFA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72203D" w:rsidRPr="00046C8E" w:rsidRDefault="007220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A6" w:rsidRDefault="00DA24A6">
      <w:r>
        <w:separator/>
      </w:r>
    </w:p>
    <w:p w:rsidR="00DA24A6" w:rsidRDefault="00DA24A6"/>
    <w:p w:rsidR="00DA24A6" w:rsidRDefault="00DA24A6"/>
  </w:footnote>
  <w:footnote w:type="continuationSeparator" w:id="0">
    <w:p w:rsidR="00DA24A6" w:rsidRDefault="00DA24A6">
      <w:r>
        <w:continuationSeparator/>
      </w:r>
    </w:p>
    <w:p w:rsidR="00DA24A6" w:rsidRDefault="00DA24A6"/>
    <w:p w:rsidR="00DA24A6" w:rsidRDefault="00DA2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3D" w:rsidRDefault="0072203D"/>
  <w:p w:rsidR="0072203D" w:rsidRDefault="007220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3D" w:rsidRDefault="0004159C" w:rsidP="00A41FAC">
    <w:pPr>
      <w:pStyle w:val="Kopfzeile"/>
      <w:ind w:right="-149"/>
    </w:pPr>
    <w:r>
      <w:t xml:space="preserve"> II.5.1</w:t>
    </w:r>
  </w:p>
  <w:p w:rsidR="0072203D" w:rsidRPr="00FD7933" w:rsidRDefault="0072203D" w:rsidP="00A41FAC">
    <w:pPr>
      <w:pStyle w:val="UnterKopfzeile"/>
      <w:ind w:right="-149"/>
    </w:pPr>
    <w:r>
      <w:t>(</w:t>
    </w:r>
    <w:r w:rsidR="004939B3">
      <w:t>ex-ante-Bekanntmachung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B11AE0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7"/>
  </w:num>
  <w:num w:numId="5">
    <w:abstractNumId w:val="10"/>
  </w:num>
  <w:num w:numId="6">
    <w:abstractNumId w:val="3"/>
  </w:num>
  <w:num w:numId="7">
    <w:abstractNumId w:val="13"/>
  </w:num>
  <w:num w:numId="8">
    <w:abstractNumId w:val="9"/>
  </w:num>
  <w:num w:numId="9">
    <w:abstractNumId w:val="16"/>
  </w:num>
  <w:num w:numId="10">
    <w:abstractNumId w:val="4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2"/>
  </w:num>
  <w:num w:numId="17">
    <w:abstractNumId w:val="2"/>
  </w:num>
  <w:num w:numId="18">
    <w:abstractNumId w:val="15"/>
  </w:num>
  <w:num w:numId="19">
    <w:abstractNumId w:val="14"/>
  </w:num>
  <w:num w:numId="20">
    <w:abstractNumId w:val="11"/>
  </w:num>
  <w:num w:numId="21">
    <w:abstractNumId w:val="7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B"/>
    <w:rsid w:val="000021DC"/>
    <w:rsid w:val="0000737B"/>
    <w:rsid w:val="000114D3"/>
    <w:rsid w:val="000145F5"/>
    <w:rsid w:val="00017A05"/>
    <w:rsid w:val="00020254"/>
    <w:rsid w:val="0004159C"/>
    <w:rsid w:val="0004290F"/>
    <w:rsid w:val="00046C8E"/>
    <w:rsid w:val="00055FF6"/>
    <w:rsid w:val="00057560"/>
    <w:rsid w:val="00061D8D"/>
    <w:rsid w:val="00066E10"/>
    <w:rsid w:val="00081305"/>
    <w:rsid w:val="000848E7"/>
    <w:rsid w:val="000A42AA"/>
    <w:rsid w:val="000C4922"/>
    <w:rsid w:val="000C5DDE"/>
    <w:rsid w:val="000D1A20"/>
    <w:rsid w:val="000F3BAD"/>
    <w:rsid w:val="001028D9"/>
    <w:rsid w:val="00106076"/>
    <w:rsid w:val="00127C79"/>
    <w:rsid w:val="001426F7"/>
    <w:rsid w:val="00147DED"/>
    <w:rsid w:val="001A12EE"/>
    <w:rsid w:val="001A6205"/>
    <w:rsid w:val="001B2F53"/>
    <w:rsid w:val="001B705C"/>
    <w:rsid w:val="001C3E5C"/>
    <w:rsid w:val="001C509D"/>
    <w:rsid w:val="001C55D1"/>
    <w:rsid w:val="001C7C0D"/>
    <w:rsid w:val="001D109D"/>
    <w:rsid w:val="001D74E5"/>
    <w:rsid w:val="001E0C92"/>
    <w:rsid w:val="001E5ED8"/>
    <w:rsid w:val="001F47CC"/>
    <w:rsid w:val="00200462"/>
    <w:rsid w:val="00206BED"/>
    <w:rsid w:val="00212D56"/>
    <w:rsid w:val="002151FF"/>
    <w:rsid w:val="002517FD"/>
    <w:rsid w:val="0025187C"/>
    <w:rsid w:val="0025601C"/>
    <w:rsid w:val="00263542"/>
    <w:rsid w:val="002748DF"/>
    <w:rsid w:val="002C0F7B"/>
    <w:rsid w:val="002C36A5"/>
    <w:rsid w:val="002C403D"/>
    <w:rsid w:val="002C7DB8"/>
    <w:rsid w:val="002E4302"/>
    <w:rsid w:val="002E4C0F"/>
    <w:rsid w:val="002E6378"/>
    <w:rsid w:val="002F4952"/>
    <w:rsid w:val="00327698"/>
    <w:rsid w:val="0033121F"/>
    <w:rsid w:val="003415BE"/>
    <w:rsid w:val="00354665"/>
    <w:rsid w:val="003552CC"/>
    <w:rsid w:val="0037449B"/>
    <w:rsid w:val="003861E3"/>
    <w:rsid w:val="003A36E9"/>
    <w:rsid w:val="003D05EF"/>
    <w:rsid w:val="003D3E99"/>
    <w:rsid w:val="003E24DD"/>
    <w:rsid w:val="003E2CD4"/>
    <w:rsid w:val="003F6E82"/>
    <w:rsid w:val="00411353"/>
    <w:rsid w:val="00424038"/>
    <w:rsid w:val="0045228F"/>
    <w:rsid w:val="00454471"/>
    <w:rsid w:val="0045726B"/>
    <w:rsid w:val="0047055A"/>
    <w:rsid w:val="00480ABD"/>
    <w:rsid w:val="004818FE"/>
    <w:rsid w:val="004857EB"/>
    <w:rsid w:val="00492429"/>
    <w:rsid w:val="004939B3"/>
    <w:rsid w:val="004C5609"/>
    <w:rsid w:val="004D44CD"/>
    <w:rsid w:val="004E07A5"/>
    <w:rsid w:val="004E3711"/>
    <w:rsid w:val="004E6158"/>
    <w:rsid w:val="004F169D"/>
    <w:rsid w:val="00520D3B"/>
    <w:rsid w:val="005333C9"/>
    <w:rsid w:val="005575B0"/>
    <w:rsid w:val="0056183B"/>
    <w:rsid w:val="00573601"/>
    <w:rsid w:val="00574488"/>
    <w:rsid w:val="00576C66"/>
    <w:rsid w:val="00577B25"/>
    <w:rsid w:val="005B0057"/>
    <w:rsid w:val="005C41DA"/>
    <w:rsid w:val="005C51F1"/>
    <w:rsid w:val="005E1B0E"/>
    <w:rsid w:val="005E1DD7"/>
    <w:rsid w:val="005F32A5"/>
    <w:rsid w:val="005F41CD"/>
    <w:rsid w:val="005F5551"/>
    <w:rsid w:val="00605DD3"/>
    <w:rsid w:val="00606550"/>
    <w:rsid w:val="00607EE7"/>
    <w:rsid w:val="00614636"/>
    <w:rsid w:val="00626F6C"/>
    <w:rsid w:val="00640260"/>
    <w:rsid w:val="00643351"/>
    <w:rsid w:val="0066119D"/>
    <w:rsid w:val="006664ED"/>
    <w:rsid w:val="00666B31"/>
    <w:rsid w:val="00667DCD"/>
    <w:rsid w:val="006A5AED"/>
    <w:rsid w:val="006B7CF1"/>
    <w:rsid w:val="006D70A3"/>
    <w:rsid w:val="006E0B8C"/>
    <w:rsid w:val="006E3787"/>
    <w:rsid w:val="006F58C2"/>
    <w:rsid w:val="0072203D"/>
    <w:rsid w:val="00734EDE"/>
    <w:rsid w:val="007522D2"/>
    <w:rsid w:val="007633C2"/>
    <w:rsid w:val="0078194F"/>
    <w:rsid w:val="00782E76"/>
    <w:rsid w:val="0078695C"/>
    <w:rsid w:val="00791E96"/>
    <w:rsid w:val="007A635E"/>
    <w:rsid w:val="007C0EF7"/>
    <w:rsid w:val="007C5F28"/>
    <w:rsid w:val="007E502C"/>
    <w:rsid w:val="007E61DB"/>
    <w:rsid w:val="007E7FBD"/>
    <w:rsid w:val="0081723D"/>
    <w:rsid w:val="008177F8"/>
    <w:rsid w:val="0084301E"/>
    <w:rsid w:val="00844AF4"/>
    <w:rsid w:val="008526C9"/>
    <w:rsid w:val="00860661"/>
    <w:rsid w:val="00863FEB"/>
    <w:rsid w:val="008647E3"/>
    <w:rsid w:val="008725B3"/>
    <w:rsid w:val="0089714B"/>
    <w:rsid w:val="008B1F06"/>
    <w:rsid w:val="008C2F4F"/>
    <w:rsid w:val="008C7223"/>
    <w:rsid w:val="008D3594"/>
    <w:rsid w:val="008D764D"/>
    <w:rsid w:val="008E2E31"/>
    <w:rsid w:val="008F0B13"/>
    <w:rsid w:val="008F52AA"/>
    <w:rsid w:val="008F6547"/>
    <w:rsid w:val="00910F0B"/>
    <w:rsid w:val="009305B9"/>
    <w:rsid w:val="00962412"/>
    <w:rsid w:val="0097166A"/>
    <w:rsid w:val="00972DB6"/>
    <w:rsid w:val="009A01BC"/>
    <w:rsid w:val="009A3215"/>
    <w:rsid w:val="009C14BE"/>
    <w:rsid w:val="009C557A"/>
    <w:rsid w:val="009F0191"/>
    <w:rsid w:val="00A00872"/>
    <w:rsid w:val="00A1653E"/>
    <w:rsid w:val="00A23AF1"/>
    <w:rsid w:val="00A30403"/>
    <w:rsid w:val="00A36457"/>
    <w:rsid w:val="00A40CEE"/>
    <w:rsid w:val="00A41FAC"/>
    <w:rsid w:val="00A5084B"/>
    <w:rsid w:val="00A512DB"/>
    <w:rsid w:val="00A5174F"/>
    <w:rsid w:val="00A75824"/>
    <w:rsid w:val="00A76FB0"/>
    <w:rsid w:val="00A90C84"/>
    <w:rsid w:val="00A92EE2"/>
    <w:rsid w:val="00AA11FD"/>
    <w:rsid w:val="00AB3DFA"/>
    <w:rsid w:val="00AB4B05"/>
    <w:rsid w:val="00AC56D5"/>
    <w:rsid w:val="00AC7F2D"/>
    <w:rsid w:val="00AD0F3E"/>
    <w:rsid w:val="00AD584D"/>
    <w:rsid w:val="00AE4AF0"/>
    <w:rsid w:val="00B003C3"/>
    <w:rsid w:val="00B0658D"/>
    <w:rsid w:val="00B07075"/>
    <w:rsid w:val="00B14EF0"/>
    <w:rsid w:val="00B23C01"/>
    <w:rsid w:val="00B40909"/>
    <w:rsid w:val="00B434E5"/>
    <w:rsid w:val="00B4635F"/>
    <w:rsid w:val="00B61D2B"/>
    <w:rsid w:val="00B71E82"/>
    <w:rsid w:val="00B843B8"/>
    <w:rsid w:val="00B85DC9"/>
    <w:rsid w:val="00B87074"/>
    <w:rsid w:val="00B95023"/>
    <w:rsid w:val="00B96ADB"/>
    <w:rsid w:val="00BA5E42"/>
    <w:rsid w:val="00BA7996"/>
    <w:rsid w:val="00BC7544"/>
    <w:rsid w:val="00C101BF"/>
    <w:rsid w:val="00C246AC"/>
    <w:rsid w:val="00C26124"/>
    <w:rsid w:val="00C2678D"/>
    <w:rsid w:val="00C30192"/>
    <w:rsid w:val="00C72E10"/>
    <w:rsid w:val="00C75DDC"/>
    <w:rsid w:val="00C764C5"/>
    <w:rsid w:val="00CD54C7"/>
    <w:rsid w:val="00CF64C4"/>
    <w:rsid w:val="00D05C74"/>
    <w:rsid w:val="00D30A12"/>
    <w:rsid w:val="00D50F49"/>
    <w:rsid w:val="00D6072E"/>
    <w:rsid w:val="00D85856"/>
    <w:rsid w:val="00D90AA2"/>
    <w:rsid w:val="00D94567"/>
    <w:rsid w:val="00DA24A6"/>
    <w:rsid w:val="00DA276D"/>
    <w:rsid w:val="00DB36DF"/>
    <w:rsid w:val="00DB55FB"/>
    <w:rsid w:val="00DB6C0D"/>
    <w:rsid w:val="00DC2EA6"/>
    <w:rsid w:val="00DC7E08"/>
    <w:rsid w:val="00DD084C"/>
    <w:rsid w:val="00DE15FF"/>
    <w:rsid w:val="00DE2F64"/>
    <w:rsid w:val="00DE420C"/>
    <w:rsid w:val="00DF0DC9"/>
    <w:rsid w:val="00E00E5F"/>
    <w:rsid w:val="00E02FAA"/>
    <w:rsid w:val="00E1197E"/>
    <w:rsid w:val="00E322E9"/>
    <w:rsid w:val="00E4228D"/>
    <w:rsid w:val="00E4318C"/>
    <w:rsid w:val="00E536E3"/>
    <w:rsid w:val="00E578EB"/>
    <w:rsid w:val="00E60619"/>
    <w:rsid w:val="00E6087B"/>
    <w:rsid w:val="00E85E3F"/>
    <w:rsid w:val="00E85EBB"/>
    <w:rsid w:val="00E90DF0"/>
    <w:rsid w:val="00E96A18"/>
    <w:rsid w:val="00EB7C89"/>
    <w:rsid w:val="00EC7AED"/>
    <w:rsid w:val="00ED128D"/>
    <w:rsid w:val="00EF100A"/>
    <w:rsid w:val="00EF430A"/>
    <w:rsid w:val="00EF45F7"/>
    <w:rsid w:val="00EF489C"/>
    <w:rsid w:val="00F10DDE"/>
    <w:rsid w:val="00F133C2"/>
    <w:rsid w:val="00F21669"/>
    <w:rsid w:val="00F23645"/>
    <w:rsid w:val="00F32C49"/>
    <w:rsid w:val="00F4683D"/>
    <w:rsid w:val="00F57CB9"/>
    <w:rsid w:val="00F81272"/>
    <w:rsid w:val="00F92CF7"/>
    <w:rsid w:val="00FA0151"/>
    <w:rsid w:val="00FB37F2"/>
    <w:rsid w:val="00FC0982"/>
    <w:rsid w:val="00FC1057"/>
    <w:rsid w:val="00FD49AF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4A6C378B-55D0-4A14-84D1-C729F82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">
    <w:name w:val="Feld"/>
    <w:basedOn w:val="Standard"/>
    <w:rsid w:val="005C51F1"/>
    <w:pPr>
      <w:keepNext w:val="0"/>
      <w:widowControl w:val="0"/>
      <w:jc w:val="left"/>
    </w:pPr>
    <w:rPr>
      <w:sz w:val="19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37449B"/>
    <w:rPr>
      <w:rFonts w:ascii="Arial" w:hAnsi="Arial"/>
    </w:rPr>
    <w:tblPr>
      <w:tblCellMar>
        <w:left w:w="28" w:type="dxa"/>
      </w:tblCellMar>
    </w:tblPr>
    <w:tcPr>
      <w:noWrap/>
      <w:vAlign w:val="center"/>
    </w:tc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BA7996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Bekanntmach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56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Vergabestelle</vt:lpstr>
    </vt:vector>
  </TitlesOfParts>
  <Company>Staatsbauverwaltung Bayern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Vergabestelle</dc:title>
  <dc:creator>obb-moll</dc:creator>
  <cp:lastModifiedBy>Fischer, Alke (StMB)</cp:lastModifiedBy>
  <cp:revision>3</cp:revision>
  <cp:lastPrinted>2019-10-09T13:49:00Z</cp:lastPrinted>
  <dcterms:created xsi:type="dcterms:W3CDTF">2025-02-14T09:40:00Z</dcterms:created>
  <dcterms:modified xsi:type="dcterms:W3CDTF">2025-02-14T09:40:00Z</dcterms:modified>
</cp:coreProperties>
</file>